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5040"/>
        <w:gridCol w:w="2628"/>
      </w:tblGrid>
      <w:tr w:rsidR="0053482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34820" w:rsidRDefault="00443DA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47725" cy="695325"/>
                  <wp:effectExtent l="19050" t="0" r="9525" b="0"/>
                  <wp:docPr id="1" name="Picture 1" descr="j022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23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20" w:rsidRDefault="00534820">
            <w:pPr>
              <w:pStyle w:val="Heading1"/>
            </w:pPr>
            <w:r>
              <w:t>AUBURN EMPLOYMENT AGENCY</w:t>
            </w:r>
          </w:p>
          <w:p w:rsidR="00534820" w:rsidRDefault="00534820">
            <w:pPr>
              <w:pStyle w:val="Heading2"/>
            </w:pPr>
            <w:r>
              <w:t>“AN EQUAL OPPORTUNITY EMPLOYER”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34820" w:rsidRDefault="00443D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695325"/>
                  <wp:effectExtent l="19050" t="0" r="9525" b="0"/>
                  <wp:docPr id="2" name="Picture 2" descr="j022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23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820" w:rsidRDefault="00534820"/>
    <w:p w:rsidR="00534820" w:rsidRDefault="00534820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440"/>
        <w:gridCol w:w="180"/>
        <w:gridCol w:w="540"/>
        <w:gridCol w:w="180"/>
        <w:gridCol w:w="360"/>
        <w:gridCol w:w="720"/>
        <w:gridCol w:w="360"/>
        <w:gridCol w:w="900"/>
        <w:gridCol w:w="360"/>
        <w:gridCol w:w="180"/>
        <w:gridCol w:w="1260"/>
        <w:gridCol w:w="1368"/>
      </w:tblGrid>
      <w:tr w:rsidR="00534820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34820">
        <w:trPr>
          <w:trHeight w:val="72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)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>-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4820">
        <w:trPr>
          <w:trHeight w:val="720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worked for us before?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dates and location: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  <w:p w:rsidR="00534820" w:rsidRDefault="0053482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N/A</w:t>
            </w:r>
          </w:p>
        </w:tc>
      </w:tr>
      <w:tr w:rsidR="00534820">
        <w:trPr>
          <w:trHeight w:val="72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Desired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Expected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534820">
        <w:trPr>
          <w:trHeight w:val="720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work: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hours you are available: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On-call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learn of this opening?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534820">
        <w:trPr>
          <w:cantSplit/>
          <w:trHeight w:val="36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currently have any relative(s) employed with us: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are you available to begin work?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34820">
        <w:trPr>
          <w:cantSplit/>
          <w:trHeight w:val="360"/>
        </w:trPr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(relation:  ___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>_)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cantSplit/>
          <w:trHeight w:val="72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reviewing a list of the essential functions of the job or jobs for which you wish to be considered, is there any reason you cannot perform these job duties?                         Yes 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sz w:val="20"/>
                <w:szCs w:val="20"/>
              </w:rPr>
              <w:instrText xml:space="preserve"> FORMCHECKBOX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527A9D"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         No 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sz w:val="20"/>
                <w:szCs w:val="20"/>
              </w:rPr>
              <w:instrText xml:space="preserve"> FORMCHECKBOX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527A9D">
              <w:rPr>
                <w:sz w:val="20"/>
                <w:szCs w:val="20"/>
              </w:rPr>
              <w:fldChar w:fldCharType="end"/>
            </w:r>
            <w:bookmarkEnd w:id="23"/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explain why you are unable to do these tasks and anything we might do to make performance possible.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trHeight w:val="720"/>
        </w:trPr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convicted of a crime other than a minor traffic violation?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record of conviction does not disqualify applicant from employment consideration.)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describe: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rPr>
          <w:cantSplit/>
          <w:trHeight w:val="36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Experience:     (Please check all that apply)</w:t>
            </w:r>
          </w:p>
        </w:tc>
      </w:tr>
      <w:tr w:rsidR="00534820"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534820">
              <w:rPr>
                <w:sz w:val="20"/>
                <w:szCs w:val="20"/>
              </w:rPr>
              <w:t>Retail Sales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 w:rsidR="00534820">
              <w:rPr>
                <w:sz w:val="20"/>
                <w:szCs w:val="20"/>
              </w:rPr>
              <w:t>Cashier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534820">
              <w:rPr>
                <w:sz w:val="20"/>
                <w:szCs w:val="20"/>
              </w:rPr>
              <w:t>Visual Merchandising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 w:rsidR="00534820">
              <w:rPr>
                <w:sz w:val="20"/>
                <w:szCs w:val="20"/>
              </w:rPr>
              <w:t>Floor Stocking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 w:rsidR="00534820">
              <w:rPr>
                <w:sz w:val="20"/>
                <w:szCs w:val="20"/>
              </w:rPr>
              <w:t>Gift Wrapping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="00534820">
              <w:rPr>
                <w:sz w:val="20"/>
                <w:szCs w:val="20"/>
              </w:rPr>
              <w:t>Produce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="00534820">
              <w:rPr>
                <w:sz w:val="20"/>
                <w:szCs w:val="20"/>
              </w:rPr>
              <w:t>Warehousing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534820">
              <w:rPr>
                <w:sz w:val="20"/>
                <w:szCs w:val="20"/>
              </w:rPr>
              <w:t>Restaurant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="00534820">
              <w:rPr>
                <w:sz w:val="20"/>
                <w:szCs w:val="20"/>
              </w:rPr>
              <w:t>Personal Computer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="00534820">
              <w:rPr>
                <w:sz w:val="20"/>
                <w:szCs w:val="20"/>
              </w:rPr>
              <w:t>Floral Experience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820" w:rsidRDefault="00527A9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="00534820">
              <w:rPr>
                <w:sz w:val="20"/>
                <w:szCs w:val="20"/>
              </w:rPr>
              <w:t>Supervision</w:t>
            </w:r>
          </w:p>
          <w:p w:rsidR="00534820" w:rsidRDefault="00527A9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 w:rsidR="00534820">
              <w:rPr>
                <w:sz w:val="20"/>
                <w:szCs w:val="20"/>
              </w:rPr>
              <w:t>Buying</w:t>
            </w:r>
          </w:p>
          <w:p w:rsidR="00534820" w:rsidRDefault="00527A9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 w:rsidR="00534820">
              <w:rPr>
                <w:sz w:val="20"/>
                <w:szCs w:val="20"/>
              </w:rPr>
              <w:t>Customer Service</w:t>
            </w:r>
          </w:p>
          <w:p w:rsidR="00534820" w:rsidRDefault="00527A9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 w:rsidR="00534820">
              <w:rPr>
                <w:sz w:val="20"/>
                <w:szCs w:val="20"/>
              </w:rPr>
              <w:t>Balance Tills</w:t>
            </w:r>
          </w:p>
          <w:p w:rsidR="00534820" w:rsidRDefault="00527A9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 w:rsidR="00534820">
              <w:rPr>
                <w:sz w:val="20"/>
                <w:szCs w:val="20"/>
              </w:rPr>
              <w:t>Inventory</w:t>
            </w:r>
          </w:p>
        </w:tc>
      </w:tr>
      <w:tr w:rsidR="00534820">
        <w:trPr>
          <w:cantSplit/>
          <w:trHeight w:val="360"/>
        </w:trPr>
        <w:tc>
          <w:tcPr>
            <w:tcW w:w="1029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Experience:     (Please check all that apply)</w:t>
            </w:r>
          </w:p>
        </w:tc>
      </w:tr>
      <w:tr w:rsidR="00534820"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_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>__ wpm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="00534820">
              <w:rPr>
                <w:sz w:val="20"/>
                <w:szCs w:val="20"/>
              </w:rPr>
              <w:t>Dictaphone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="00534820">
              <w:rPr>
                <w:sz w:val="20"/>
                <w:szCs w:val="20"/>
              </w:rPr>
              <w:t>Ten-Key (touch/sight)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 w:rsidR="00534820">
              <w:rPr>
                <w:sz w:val="20"/>
                <w:szCs w:val="20"/>
              </w:rPr>
              <w:t>Cash Register</w:t>
            </w:r>
          </w:p>
          <w:p w:rsidR="00534820" w:rsidRDefault="00527A9D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 w:rsidR="00534820">
              <w:rPr>
                <w:sz w:val="20"/>
                <w:szCs w:val="20"/>
              </w:rPr>
              <w:t>Multi-line Phones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 w:rsidR="00534820">
              <w:rPr>
                <w:sz w:val="20"/>
                <w:szCs w:val="20"/>
              </w:rPr>
              <w:t>Accounting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 w:rsidR="00534820">
              <w:rPr>
                <w:sz w:val="20"/>
                <w:szCs w:val="20"/>
              </w:rPr>
              <w:t>CRT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 w:rsidR="00534820">
              <w:rPr>
                <w:sz w:val="20"/>
                <w:szCs w:val="20"/>
              </w:rPr>
              <w:t>Inventory Control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 w:rsidR="00534820">
              <w:rPr>
                <w:sz w:val="20"/>
                <w:szCs w:val="20"/>
              </w:rPr>
              <w:t>Graphics</w:t>
            </w:r>
          </w:p>
          <w:p w:rsidR="00534820" w:rsidRDefault="00527A9D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0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 w:rsidR="00534820">
              <w:rPr>
                <w:sz w:val="20"/>
                <w:szCs w:val="20"/>
              </w:rPr>
              <w:t>Access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27A9D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 w:rsidR="00534820">
              <w:rPr>
                <w:sz w:val="20"/>
                <w:szCs w:val="20"/>
              </w:rPr>
              <w:t>Word</w:t>
            </w:r>
          </w:p>
          <w:p w:rsidR="00534820" w:rsidRDefault="00527A9D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 w:rsidR="00534820">
              <w:rPr>
                <w:sz w:val="20"/>
                <w:szCs w:val="20"/>
              </w:rPr>
              <w:t>Excel</w:t>
            </w:r>
          </w:p>
          <w:p w:rsidR="00534820" w:rsidRDefault="00527A9D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3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 w:rsidR="00534820">
              <w:rPr>
                <w:sz w:val="20"/>
                <w:szCs w:val="20"/>
              </w:rPr>
              <w:t>PageMaker</w:t>
            </w:r>
          </w:p>
          <w:p w:rsidR="00534820" w:rsidRDefault="00527A9D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4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6"/>
            <w:r w:rsidR="00534820">
              <w:rPr>
                <w:sz w:val="20"/>
                <w:szCs w:val="20"/>
              </w:rPr>
              <w:t>PowerPoint</w:t>
            </w:r>
          </w:p>
          <w:p w:rsidR="00534820" w:rsidRDefault="00527A9D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5"/>
            <w:r w:rsidR="0053482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  <w:r w:rsidR="00534820">
              <w:rPr>
                <w:sz w:val="20"/>
                <w:szCs w:val="20"/>
              </w:rPr>
              <w:t xml:space="preserve">Other: </w:t>
            </w: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534820"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</w:tbl>
    <w:p w:rsidR="00534820" w:rsidRDefault="00534820"/>
    <w:p w:rsidR="00F6493C" w:rsidRDefault="00F6493C"/>
    <w:p w:rsidR="00534820" w:rsidRDefault="00534820">
      <w:pPr>
        <w:pStyle w:val="Heading3"/>
      </w:pPr>
      <w:r>
        <w:lastRenderedPageBreak/>
        <w:t>EDUCATION</w:t>
      </w:r>
    </w:p>
    <w:p w:rsidR="00534820" w:rsidRDefault="00534820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960"/>
        <w:gridCol w:w="2340"/>
        <w:gridCol w:w="2268"/>
      </w:tblGrid>
      <w:tr w:rsidR="00534820">
        <w:trPr>
          <w:trHeight w:val="288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location of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Graduation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Degree(s) received</w:t>
            </w:r>
          </w:p>
        </w:tc>
      </w:tr>
      <w:tr w:rsidR="00534820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534820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bookmarkStart w:id="62" w:name="Text36"/>
            <w:r>
              <w:rPr>
                <w:sz w:val="20"/>
                <w:szCs w:val="20"/>
              </w:rPr>
              <w:t>rade/Business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3" w:name="Text2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534820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5" w:name="Text2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534820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Graduate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8" w:name="Text30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EMPLOYMENT HISTORY</w:t>
      </w:r>
    </w:p>
    <w:p w:rsidR="00534820" w:rsidRDefault="0053482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  <w:gridCol w:w="2844"/>
        <w:gridCol w:w="2340"/>
        <w:gridCol w:w="2268"/>
      </w:tblGrid>
      <w:tr w:rsidR="00534820">
        <w:trPr>
          <w:cantSplit/>
          <w:trHeight w:val="288"/>
        </w:trPr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</w:tr>
      <w:tr w:rsidR="00534820"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534820"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75"/>
          </w:p>
        </w:tc>
      </w:tr>
      <w:tr w:rsidR="00534820">
        <w:trPr>
          <w:trHeight w:val="57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6" w:name="Text4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7" w:name="Text4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8" w:name="Text46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534820">
        <w:trPr>
          <w:cantSplit/>
          <w:trHeight w:val="576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534820" w:rsidRDefault="005348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  <w:gridCol w:w="2844"/>
        <w:gridCol w:w="2340"/>
        <w:gridCol w:w="2268"/>
      </w:tblGrid>
      <w:tr w:rsidR="00534820">
        <w:trPr>
          <w:cantSplit/>
          <w:trHeight w:val="288"/>
        </w:trPr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2" w:name="Text50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</w:tr>
      <w:tr w:rsidR="00534820"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4" w:name="Text53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534820"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5" w:name="Text52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6" w:name="Text54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86"/>
          </w:p>
        </w:tc>
      </w:tr>
      <w:tr w:rsidR="00534820">
        <w:trPr>
          <w:trHeight w:val="57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7" w:name="Text5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8" w:name="Text56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9" w:name="Text5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0" w:name="Text5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534820">
        <w:trPr>
          <w:cantSplit/>
          <w:trHeight w:val="576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1" w:name="Text5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REFERENCES</w:t>
      </w:r>
    </w:p>
    <w:p w:rsidR="00534820" w:rsidRDefault="0053482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4"/>
        <w:gridCol w:w="2574"/>
        <w:gridCol w:w="2574"/>
        <w:gridCol w:w="2574"/>
      </w:tblGrid>
      <w:tr w:rsidR="00534820">
        <w:trPr>
          <w:trHeight w:val="1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</w:tr>
      <w:tr w:rsidR="00534820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3" w:name="Text72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5" w:name="Text78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6" w:name="Text81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96"/>
            <w:r>
              <w:rPr>
                <w:sz w:val="20"/>
                <w:szCs w:val="20"/>
              </w:rPr>
              <w:t xml:space="preserve"> )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7" w:name="Text82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97"/>
            <w:r>
              <w:rPr>
                <w:sz w:val="20"/>
                <w:szCs w:val="20"/>
              </w:rPr>
              <w:t>-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8" w:name="Text83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534820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9" w:name="Text73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0" w:name="Text76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1" w:name="Text79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</w:p>
        </w:tc>
      </w:tr>
      <w:tr w:rsidR="00534820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2" w:name="Text74"/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3" w:name="Text77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2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4" w:name="Text80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527A9D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27A9D">
              <w:rPr>
                <w:sz w:val="20"/>
                <w:szCs w:val="20"/>
              </w:rPr>
            </w:r>
            <w:r w:rsidR="00527A9D"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527A9D">
              <w:rPr>
                <w:sz w:val="20"/>
                <w:szCs w:val="20"/>
              </w:rPr>
              <w:fldChar w:fldCharType="end"/>
            </w:r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READ BEFORE SIGNING</w:t>
      </w:r>
    </w:p>
    <w:p w:rsidR="00534820" w:rsidRDefault="00534820">
      <w:pPr>
        <w:jc w:val="center"/>
        <w:rPr>
          <w:sz w:val="16"/>
          <w:szCs w:val="16"/>
        </w:rPr>
      </w:pPr>
    </w:p>
    <w:p w:rsidR="00534820" w:rsidRDefault="00534820">
      <w:pPr>
        <w:pStyle w:val="BodyText"/>
      </w:pPr>
      <w:r>
        <w:t>I certify that the information on this application is complete, true, and correct.  I also authorize the company to check the references and statements on this application.  I understand and agree that if I am employed; my employment can be terminated with or without cause or reason and with or without prior notice, at any time, at the option of either the company or myself.</w:t>
      </w:r>
    </w:p>
    <w:p w:rsidR="00534820" w:rsidRDefault="00534820">
      <w:pPr>
        <w:jc w:val="both"/>
        <w:rPr>
          <w:sz w:val="16"/>
          <w:szCs w:val="16"/>
        </w:rPr>
      </w:pPr>
    </w:p>
    <w:p w:rsidR="00534820" w:rsidRDefault="00534820">
      <w:pPr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650"/>
        <w:gridCol w:w="3239"/>
        <w:gridCol w:w="1080"/>
        <w:gridCol w:w="5327"/>
      </w:tblGrid>
      <w:tr w:rsidR="00534820">
        <w:tc>
          <w:tcPr>
            <w:tcW w:w="648" w:type="dxa"/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34820" w:rsidRDefault="00527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 w:rsidR="005348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080" w:type="dxa"/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</w:p>
        </w:tc>
      </w:tr>
    </w:tbl>
    <w:p w:rsidR="00534820" w:rsidRDefault="00534820">
      <w:pPr>
        <w:jc w:val="both"/>
        <w:rPr>
          <w:sz w:val="16"/>
          <w:szCs w:val="16"/>
        </w:rPr>
      </w:pPr>
    </w:p>
    <w:sectPr w:rsidR="00534820" w:rsidSect="00527A9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66jAyjhdyw/y5qn0RZGL5FZbKA=" w:salt="sPcdEqv1BEdtiI2e3LjdSg=="/>
  <w:defaultTabStop w:val="720"/>
  <w:doNotHyphenateCaps/>
  <w:characterSpacingControl w:val="doNotCompress"/>
  <w:savePreviewPicture/>
  <w:compat/>
  <w:rsids>
    <w:rsidRoot w:val="001A6818"/>
    <w:rsid w:val="001A6818"/>
    <w:rsid w:val="002646D5"/>
    <w:rsid w:val="002F0456"/>
    <w:rsid w:val="00443DAE"/>
    <w:rsid w:val="00527A9D"/>
    <w:rsid w:val="00534820"/>
    <w:rsid w:val="008D2BED"/>
    <w:rsid w:val="009847D1"/>
    <w:rsid w:val="00A1367A"/>
    <w:rsid w:val="00AD1BB6"/>
    <w:rsid w:val="00B33052"/>
    <w:rsid w:val="00BA605E"/>
    <w:rsid w:val="00BB6BDF"/>
    <w:rsid w:val="00C02574"/>
    <w:rsid w:val="00F6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9D"/>
    <w:rPr>
      <w:sz w:val="24"/>
      <w:szCs w:val="24"/>
    </w:rPr>
  </w:style>
  <w:style w:type="paragraph" w:styleId="Heading1">
    <w:name w:val="heading 1"/>
    <w:basedOn w:val="Normal"/>
    <w:next w:val="Normal"/>
    <w:qFormat/>
    <w:rsid w:val="00527A9D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27A9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527A9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7A9D"/>
    <w:pPr>
      <w:jc w:val="both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2214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Auburn School District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Auburn School District</dc:creator>
  <cp:lastModifiedBy>aganderson</cp:lastModifiedBy>
  <cp:revision>2</cp:revision>
  <cp:lastPrinted>2002-12-12T14:15:00Z</cp:lastPrinted>
  <dcterms:created xsi:type="dcterms:W3CDTF">2015-03-12T16:46:00Z</dcterms:created>
  <dcterms:modified xsi:type="dcterms:W3CDTF">2015-03-12T16:46:00Z</dcterms:modified>
</cp:coreProperties>
</file>